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63C797CF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BF8AB9D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0DDCADF5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660A56A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5AB7640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DE43B76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E39C2ED" w14:textId="77777777" w:rsidR="006F58CB" w:rsidRDefault="00170C45" w:rsidP="006F58C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7E3BF58D" wp14:editId="5D480B6C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58CB">
              <w:rPr>
                <w:rFonts w:ascii="Arial" w:hAnsi="Arial"/>
                <w:b/>
                <w:spacing w:val="60"/>
              </w:rPr>
              <w:t>BETRIEBSANWEISUNG</w:t>
            </w:r>
            <w:r w:rsidR="006F58CB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8F7EC52" w14:textId="77777777" w:rsidR="006F58CB" w:rsidRDefault="006F58CB" w:rsidP="006F58C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65934194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5D47A9EC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14EB6CD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5A87C97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B17C905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28DE161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647BB03" w14:textId="77777777" w:rsidR="004B24BE" w:rsidRPr="00BF536B" w:rsidRDefault="00107EB7" w:rsidP="00BF536B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  <w:r w:rsidR="00845BD6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C82B04">
              <w:rPr>
                <w:rFonts w:ascii="Arial" w:hAnsi="Arial"/>
                <w:b/>
                <w:sz w:val="28"/>
                <w:szCs w:val="28"/>
              </w:rPr>
              <w:t>MT</w:t>
            </w:r>
          </w:p>
        </w:tc>
      </w:tr>
      <w:tr w:rsidR="00916EF7" w14:paraId="523B6DF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B024C71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38EF347D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CF620DA" w14:textId="77777777" w:rsidR="00916EF7" w:rsidRDefault="00170C4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2FEB08F9" wp14:editId="66C41105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195724AA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3F263C97" w14:textId="77777777" w:rsidR="00916EF7" w:rsidRDefault="00851B88" w:rsidP="00BF536B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</w:tc>
      </w:tr>
      <w:tr w:rsidR="00916EF7" w14:paraId="3CDBF53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4BBD6BC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5F787A9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D5A8BCE" w14:textId="77777777" w:rsidR="00916EF7" w:rsidRDefault="00170C4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DE17C" wp14:editId="174FFE68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B23559" w14:textId="77777777" w:rsidR="00916EF7" w:rsidRDefault="00170C4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2DFA3A2" wp14:editId="0895857A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0B59D87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62692A2B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783A39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026B364" w14:textId="77777777" w:rsidR="00916EF7" w:rsidRDefault="00170C45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B2E441A" wp14:editId="68F78EC8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CC258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28D8B94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C03DDC8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B5FFCD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C73FDB5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3F021EF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D49DA27" w14:textId="77777777" w:rsidR="00916EF7" w:rsidRDefault="00170C4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C2D79E0" wp14:editId="77A983CD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42C47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D77C8D8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760E87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3BC35A46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506B13F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6EA7B3F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5C86EB6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17D5D31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F69F0CC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E479582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B3F5613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6DA35C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10F2DEA" w14:textId="77777777" w:rsidR="00916EF7" w:rsidRDefault="00170C4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D32525F" wp14:editId="4E8EECF0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10B5A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BFD4F05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2FCD3128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DE3AA2A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BF536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203F6E8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D24009D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69387B2C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2AC4EAE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C4EEC1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55F0E40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F757092" w14:textId="77777777" w:rsidR="00916EF7" w:rsidRDefault="00170C4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C2498A4" wp14:editId="0300A32C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376C6F26" w14:textId="77777777" w:rsidR="00916EF7" w:rsidRDefault="00BF536B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916EF7"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1569284E" w14:textId="77777777" w:rsidR="00916EF7" w:rsidRDefault="00916EF7">
      <w:pPr>
        <w:rPr>
          <w:rFonts w:ascii="Arial" w:hAnsi="Arial"/>
          <w:sz w:val="22"/>
        </w:rPr>
      </w:pPr>
      <w:r w:rsidRPr="00170C4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A394E"/>
    <w:rsid w:val="000D296C"/>
    <w:rsid w:val="00107EB7"/>
    <w:rsid w:val="00167292"/>
    <w:rsid w:val="00170C45"/>
    <w:rsid w:val="00180671"/>
    <w:rsid w:val="001C26E4"/>
    <w:rsid w:val="001C52B5"/>
    <w:rsid w:val="001D039F"/>
    <w:rsid w:val="002125D9"/>
    <w:rsid w:val="00230BA5"/>
    <w:rsid w:val="00260A7B"/>
    <w:rsid w:val="002A5DD2"/>
    <w:rsid w:val="002B3B37"/>
    <w:rsid w:val="002E6A39"/>
    <w:rsid w:val="003D2602"/>
    <w:rsid w:val="003E294A"/>
    <w:rsid w:val="00460637"/>
    <w:rsid w:val="00495D61"/>
    <w:rsid w:val="004A5614"/>
    <w:rsid w:val="004B24BE"/>
    <w:rsid w:val="004C0814"/>
    <w:rsid w:val="004D3267"/>
    <w:rsid w:val="005017C0"/>
    <w:rsid w:val="00537526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6F58CB"/>
    <w:rsid w:val="007074A2"/>
    <w:rsid w:val="007138A8"/>
    <w:rsid w:val="0072183C"/>
    <w:rsid w:val="007263AC"/>
    <w:rsid w:val="00744A3C"/>
    <w:rsid w:val="008067A0"/>
    <w:rsid w:val="00845BD6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7360E"/>
    <w:rsid w:val="009C5570"/>
    <w:rsid w:val="009C71F6"/>
    <w:rsid w:val="00A0473D"/>
    <w:rsid w:val="00A05132"/>
    <w:rsid w:val="00A1690A"/>
    <w:rsid w:val="00B04C62"/>
    <w:rsid w:val="00B71DD0"/>
    <w:rsid w:val="00B94506"/>
    <w:rsid w:val="00BF536B"/>
    <w:rsid w:val="00C2023D"/>
    <w:rsid w:val="00C546ED"/>
    <w:rsid w:val="00C55F21"/>
    <w:rsid w:val="00C82B04"/>
    <w:rsid w:val="00DE15E5"/>
    <w:rsid w:val="00F04771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B042B"/>
  <w14:defaultImageDpi w14:val="96"/>
  <w15:docId w15:val="{01D74DCB-DBB8-4EB6-AD61-1ADC6FB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267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2021-04-29T10:51:00Z</dcterms:created>
  <dcterms:modified xsi:type="dcterms:W3CDTF">2022-07-18T09:00:00Z</dcterms:modified>
</cp:coreProperties>
</file>